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1F81" w14:textId="77777777" w:rsidR="00906CBF" w:rsidRDefault="00906CBF" w:rsidP="005D22E8"/>
    <w:p w14:paraId="31D73A34" w14:textId="2312CA50" w:rsidR="00906CBF" w:rsidRPr="0062181E" w:rsidRDefault="00906CBF" w:rsidP="00906CBF">
      <w:pPr>
        <w:jc w:val="both"/>
        <w:rPr>
          <w:b/>
          <w:bCs/>
          <w:sz w:val="24"/>
          <w:szCs w:val="28"/>
        </w:rPr>
      </w:pPr>
      <w:r w:rsidRPr="0062181E">
        <w:rPr>
          <w:b/>
          <w:bCs/>
          <w:sz w:val="24"/>
          <w:szCs w:val="28"/>
        </w:rPr>
        <w:t xml:space="preserve">Pre-Application Consultation Response Form </w:t>
      </w:r>
    </w:p>
    <w:p w14:paraId="4BF22218" w14:textId="5175407F" w:rsidR="00906CBF" w:rsidRPr="0062181E" w:rsidRDefault="00906CBF" w:rsidP="00906CBF">
      <w:pPr>
        <w:jc w:val="both"/>
        <w:rPr>
          <w:sz w:val="24"/>
          <w:szCs w:val="28"/>
        </w:rPr>
      </w:pPr>
      <w:r w:rsidRPr="0062181E">
        <w:rPr>
          <w:b/>
          <w:bCs/>
          <w:sz w:val="24"/>
          <w:szCs w:val="28"/>
        </w:rPr>
        <w:t>Application Site:</w:t>
      </w:r>
      <w:r w:rsidRPr="0062181E">
        <w:rPr>
          <w:sz w:val="24"/>
          <w:szCs w:val="28"/>
        </w:rPr>
        <w:t xml:space="preserve"> </w:t>
      </w:r>
      <w:r w:rsidR="0062181E" w:rsidRPr="0062181E">
        <w:rPr>
          <w:sz w:val="24"/>
          <w:szCs w:val="28"/>
        </w:rPr>
        <w:t xml:space="preserve">The Village Hotel &amp; Leisure, 29 </w:t>
      </w:r>
      <w:proofErr w:type="spellStart"/>
      <w:r w:rsidR="0062181E" w:rsidRPr="0062181E">
        <w:rPr>
          <w:sz w:val="24"/>
          <w:szCs w:val="28"/>
        </w:rPr>
        <w:t>Pendwyallt</w:t>
      </w:r>
      <w:proofErr w:type="spellEnd"/>
      <w:r w:rsidR="0062181E" w:rsidRPr="0062181E">
        <w:rPr>
          <w:sz w:val="24"/>
          <w:szCs w:val="28"/>
        </w:rPr>
        <w:t xml:space="preserve"> Road, Whitchurch, Cardiff, CF14 7EF</w:t>
      </w:r>
    </w:p>
    <w:p w14:paraId="5700B3D7" w14:textId="7F4CED20" w:rsidR="00F47F0C" w:rsidRPr="0062181E" w:rsidRDefault="00906CBF" w:rsidP="00906CBF">
      <w:pPr>
        <w:jc w:val="both"/>
        <w:rPr>
          <w:sz w:val="24"/>
          <w:szCs w:val="28"/>
        </w:rPr>
      </w:pPr>
      <w:r w:rsidRPr="0062181E">
        <w:rPr>
          <w:b/>
          <w:bCs/>
          <w:sz w:val="24"/>
          <w:szCs w:val="28"/>
        </w:rPr>
        <w:t xml:space="preserve">Description of Development: </w:t>
      </w:r>
      <w:r w:rsidR="000B46CA" w:rsidRPr="000B46CA">
        <w:rPr>
          <w:sz w:val="24"/>
          <w:szCs w:val="28"/>
        </w:rPr>
        <w:t>Erection of a 36-bedroom extension to the existing hotel including landscaping and associated works</w:t>
      </w:r>
    </w:p>
    <w:p w14:paraId="20468C50" w14:textId="77777777" w:rsidR="00906CBF" w:rsidRPr="0062181E" w:rsidRDefault="00906CBF" w:rsidP="00906CBF">
      <w:pPr>
        <w:jc w:val="both"/>
      </w:pPr>
    </w:p>
    <w:p w14:paraId="4C9A6EFC" w14:textId="22A5EAF1" w:rsidR="00906CBF" w:rsidRPr="0062181E" w:rsidRDefault="0062181E" w:rsidP="00906CBF">
      <w:pPr>
        <w:jc w:val="both"/>
        <w:rPr>
          <w:b/>
          <w:bCs/>
        </w:rPr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F332D" wp14:editId="4D01EBF2">
                <wp:simplePos x="0" y="0"/>
                <wp:positionH relativeFrom="column">
                  <wp:posOffset>11430</wp:posOffset>
                </wp:positionH>
                <wp:positionV relativeFrom="paragraph">
                  <wp:posOffset>162146</wp:posOffset>
                </wp:positionV>
                <wp:extent cx="6098568" cy="0"/>
                <wp:effectExtent l="0" t="0" r="0" b="0"/>
                <wp:wrapNone/>
                <wp:docPr id="8657119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369D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2.75pt" to="481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906CBF" w:rsidRPr="0062181E">
        <w:rPr>
          <w:b/>
          <w:bCs/>
        </w:rPr>
        <w:t xml:space="preserve">Name: (optional) </w:t>
      </w:r>
    </w:p>
    <w:p w14:paraId="390F87F0" w14:textId="7972B8E4" w:rsidR="00906CBF" w:rsidRPr="0062181E" w:rsidRDefault="0062181E" w:rsidP="00906CBF">
      <w:pPr>
        <w:jc w:val="both"/>
        <w:rPr>
          <w:b/>
          <w:bCs/>
        </w:rPr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6AAC9" wp14:editId="5DC583F2">
                <wp:simplePos x="0" y="0"/>
                <wp:positionH relativeFrom="margin">
                  <wp:posOffset>21590</wp:posOffset>
                </wp:positionH>
                <wp:positionV relativeFrom="paragraph">
                  <wp:posOffset>158446</wp:posOffset>
                </wp:positionV>
                <wp:extent cx="6098540" cy="0"/>
                <wp:effectExtent l="0" t="0" r="0" b="0"/>
                <wp:wrapNone/>
                <wp:docPr id="20326443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E852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2.5pt" to="481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J8QhZ9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06CBF" w:rsidRPr="0062181E">
        <w:rPr>
          <w:b/>
          <w:bCs/>
        </w:rPr>
        <w:t xml:space="preserve">Address: (optional) </w:t>
      </w:r>
    </w:p>
    <w:p w14:paraId="31DAF23B" w14:textId="6E0CF1DD" w:rsidR="00906CBF" w:rsidRPr="0062181E" w:rsidRDefault="0062181E" w:rsidP="00906CB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24A75" wp14:editId="7D63BD5E">
                <wp:simplePos x="0" y="0"/>
                <wp:positionH relativeFrom="margin">
                  <wp:posOffset>21590</wp:posOffset>
                </wp:positionH>
                <wp:positionV relativeFrom="paragraph">
                  <wp:posOffset>148921</wp:posOffset>
                </wp:positionV>
                <wp:extent cx="6098540" cy="0"/>
                <wp:effectExtent l="0" t="0" r="0" b="0"/>
                <wp:wrapNone/>
                <wp:docPr id="10311430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BABC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1.75pt" to="481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iiZqxN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93E381C" w14:textId="163E8FD7" w:rsidR="00906CBF" w:rsidRPr="0062181E" w:rsidRDefault="0062181E" w:rsidP="00906CBF">
      <w:pPr>
        <w:jc w:val="both"/>
        <w:rPr>
          <w:b/>
          <w:bCs/>
        </w:rPr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E6EBA" wp14:editId="1207602A">
                <wp:simplePos x="0" y="0"/>
                <wp:positionH relativeFrom="margin">
                  <wp:posOffset>21590</wp:posOffset>
                </wp:positionH>
                <wp:positionV relativeFrom="paragraph">
                  <wp:posOffset>165545</wp:posOffset>
                </wp:positionV>
                <wp:extent cx="6098540" cy="0"/>
                <wp:effectExtent l="0" t="0" r="0" b="0"/>
                <wp:wrapNone/>
                <wp:docPr id="12507448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A41EC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3.05pt" to="481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QOJ70N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06CBF" w:rsidRPr="0062181E">
        <w:rPr>
          <w:b/>
          <w:bCs/>
        </w:rPr>
        <w:t xml:space="preserve">Reason(s) for your interest in the proposed development: </w:t>
      </w:r>
    </w:p>
    <w:p w14:paraId="7F07D52C" w14:textId="4DF72FED" w:rsidR="00906CBF" w:rsidRPr="0062181E" w:rsidRDefault="0062181E" w:rsidP="00906CB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396DA" wp14:editId="103086EA">
                <wp:simplePos x="0" y="0"/>
                <wp:positionH relativeFrom="margin">
                  <wp:posOffset>21590</wp:posOffset>
                </wp:positionH>
                <wp:positionV relativeFrom="paragraph">
                  <wp:posOffset>143814</wp:posOffset>
                </wp:positionV>
                <wp:extent cx="6098540" cy="0"/>
                <wp:effectExtent l="0" t="0" r="0" b="0"/>
                <wp:wrapNone/>
                <wp:docPr id="11583999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CB0AF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1.3pt" to="48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hPdL5t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C6B3E1D" w14:textId="65250A9E" w:rsidR="00906CBF" w:rsidRPr="0062181E" w:rsidRDefault="0062181E" w:rsidP="00906CB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56635" wp14:editId="30B472A2">
                <wp:simplePos x="0" y="0"/>
                <wp:positionH relativeFrom="margin">
                  <wp:posOffset>21590</wp:posOffset>
                </wp:positionH>
                <wp:positionV relativeFrom="paragraph">
                  <wp:posOffset>157149</wp:posOffset>
                </wp:positionV>
                <wp:extent cx="6098540" cy="0"/>
                <wp:effectExtent l="0" t="0" r="0" b="0"/>
                <wp:wrapNone/>
                <wp:docPr id="6581063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F8C0A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2.35pt" to="481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XEA4lN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0EDDC20" w14:textId="2ECCE6C2" w:rsidR="00906CBF" w:rsidRPr="0062181E" w:rsidRDefault="00906CBF" w:rsidP="00906CBF">
      <w:pPr>
        <w:jc w:val="both"/>
        <w:rPr>
          <w:b/>
          <w:bCs/>
        </w:rPr>
      </w:pPr>
      <w:r w:rsidRPr="0062181E">
        <w:rPr>
          <w:b/>
          <w:bCs/>
        </w:rPr>
        <w:t xml:space="preserve">Please select one of the following options: </w:t>
      </w:r>
    </w:p>
    <w:p w14:paraId="27F16263" w14:textId="55D552EC" w:rsidR="00906CBF" w:rsidRPr="0062181E" w:rsidRDefault="00906CBF" w:rsidP="00906CBF">
      <w:pPr>
        <w:jc w:val="both"/>
      </w:pPr>
      <w:r w:rsidRPr="0062181E">
        <w:t xml:space="preserve">I am in favour of the proposed development     </w:t>
      </w:r>
      <w:sdt>
        <w:sdtPr>
          <w:id w:val="10932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81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030F437" w14:textId="6273CC86" w:rsidR="00906CBF" w:rsidRPr="0062181E" w:rsidRDefault="00906CBF" w:rsidP="00906CBF">
      <w:pPr>
        <w:jc w:val="both"/>
      </w:pPr>
      <w:r w:rsidRPr="0062181E">
        <w:t xml:space="preserve">I am neither in favour nor against the proposed development  </w:t>
      </w:r>
      <w:sdt>
        <w:sdtPr>
          <w:id w:val="150978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81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54BEA7" w14:textId="41A82DF4" w:rsidR="00906CBF" w:rsidRPr="0062181E" w:rsidRDefault="00906CBF" w:rsidP="00906CBF">
      <w:pPr>
        <w:jc w:val="both"/>
      </w:pPr>
      <w:r w:rsidRPr="0062181E">
        <w:t xml:space="preserve">I am against the proposed development </w:t>
      </w:r>
      <w:sdt>
        <w:sdtPr>
          <w:id w:val="-88048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81E" w:rsidRPr="0062181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B58FAB2" w14:textId="77777777" w:rsidR="0062181E" w:rsidRPr="0062181E" w:rsidRDefault="0062181E" w:rsidP="00906CBF">
      <w:pPr>
        <w:jc w:val="both"/>
        <w:rPr>
          <w:b/>
          <w:bCs/>
        </w:rPr>
      </w:pPr>
    </w:p>
    <w:p w14:paraId="00328234" w14:textId="77211614" w:rsidR="00906CBF" w:rsidRPr="0062181E" w:rsidRDefault="0062181E" w:rsidP="00906CBF">
      <w:pPr>
        <w:jc w:val="both"/>
        <w:rPr>
          <w:b/>
          <w:bCs/>
        </w:rPr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F9421" wp14:editId="159E9077">
                <wp:simplePos x="0" y="0"/>
                <wp:positionH relativeFrom="margin">
                  <wp:posOffset>0</wp:posOffset>
                </wp:positionH>
                <wp:positionV relativeFrom="paragraph">
                  <wp:posOffset>157618</wp:posOffset>
                </wp:positionV>
                <wp:extent cx="6098540" cy="0"/>
                <wp:effectExtent l="0" t="0" r="0" b="0"/>
                <wp:wrapNone/>
                <wp:docPr id="14681858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E3906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4pt" to="480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tGuD3d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06CBF" w:rsidRPr="0062181E">
        <w:rPr>
          <w:b/>
          <w:bCs/>
        </w:rPr>
        <w:t>Reason(s) for choice:</w:t>
      </w:r>
    </w:p>
    <w:p w14:paraId="36591C8F" w14:textId="23314CA2" w:rsidR="00906CBF" w:rsidRPr="0062181E" w:rsidRDefault="0062181E" w:rsidP="00906CB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D08CBC" wp14:editId="50589AF0">
                <wp:simplePos x="0" y="0"/>
                <wp:positionH relativeFrom="margin">
                  <wp:posOffset>21590</wp:posOffset>
                </wp:positionH>
                <wp:positionV relativeFrom="paragraph">
                  <wp:posOffset>138126</wp:posOffset>
                </wp:positionV>
                <wp:extent cx="6098540" cy="0"/>
                <wp:effectExtent l="0" t="0" r="0" b="0"/>
                <wp:wrapNone/>
                <wp:docPr id="19892059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880CB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0.9pt" to="481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atWePt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B86D00" w14:textId="39E10004" w:rsidR="00906CBF" w:rsidRPr="0062181E" w:rsidRDefault="0062181E" w:rsidP="00906CBF">
      <w:pPr>
        <w:jc w:val="both"/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CA7937" wp14:editId="7D98EBB3">
                <wp:simplePos x="0" y="0"/>
                <wp:positionH relativeFrom="column">
                  <wp:posOffset>880110</wp:posOffset>
                </wp:positionH>
                <wp:positionV relativeFrom="paragraph">
                  <wp:posOffset>7586345</wp:posOffset>
                </wp:positionV>
                <wp:extent cx="6098568" cy="0"/>
                <wp:effectExtent l="0" t="0" r="0" b="0"/>
                <wp:wrapNone/>
                <wp:docPr id="20255244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28C98" id="Straight Connector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3pt,597.35pt" to="549.5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971F1F" wp14:editId="3691D416">
                <wp:simplePos x="0" y="0"/>
                <wp:positionH relativeFrom="margin">
                  <wp:posOffset>890270</wp:posOffset>
                </wp:positionH>
                <wp:positionV relativeFrom="paragraph">
                  <wp:posOffset>7900035</wp:posOffset>
                </wp:positionV>
                <wp:extent cx="6098540" cy="0"/>
                <wp:effectExtent l="0" t="0" r="0" b="0"/>
                <wp:wrapNone/>
                <wp:docPr id="15578939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A8413" id="Straight Connector 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1pt,622.05pt" to="550.3pt,6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DdqoQL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821228" wp14:editId="7FFF4AEA">
                <wp:simplePos x="0" y="0"/>
                <wp:positionH relativeFrom="margin">
                  <wp:posOffset>890270</wp:posOffset>
                </wp:positionH>
                <wp:positionV relativeFrom="paragraph">
                  <wp:posOffset>8208010</wp:posOffset>
                </wp:positionV>
                <wp:extent cx="6098540" cy="0"/>
                <wp:effectExtent l="0" t="0" r="0" b="0"/>
                <wp:wrapNone/>
                <wp:docPr id="12348194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FFBCC" id="Straight Connector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1pt,646.3pt" to="550.3pt,6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C1JSzZ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E14CA" wp14:editId="38A048B3">
                <wp:simplePos x="0" y="0"/>
                <wp:positionH relativeFrom="column">
                  <wp:posOffset>727710</wp:posOffset>
                </wp:positionH>
                <wp:positionV relativeFrom="paragraph">
                  <wp:posOffset>7433945</wp:posOffset>
                </wp:positionV>
                <wp:extent cx="6098568" cy="0"/>
                <wp:effectExtent l="0" t="0" r="0" b="0"/>
                <wp:wrapNone/>
                <wp:docPr id="824048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57201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585.35pt" to="537.5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11C128" wp14:editId="5C2C1C55">
                <wp:simplePos x="0" y="0"/>
                <wp:positionH relativeFrom="margin">
                  <wp:posOffset>737870</wp:posOffset>
                </wp:positionH>
                <wp:positionV relativeFrom="paragraph">
                  <wp:posOffset>7747635</wp:posOffset>
                </wp:positionV>
                <wp:extent cx="6098540" cy="0"/>
                <wp:effectExtent l="0" t="0" r="0" b="0"/>
                <wp:wrapNone/>
                <wp:docPr id="5239422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33B24" id="Straight Connector 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1pt,610.05pt" to="538.3pt,6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DM0nvU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7CC03" wp14:editId="146A4E7B">
                <wp:simplePos x="0" y="0"/>
                <wp:positionH relativeFrom="margin">
                  <wp:posOffset>737870</wp:posOffset>
                </wp:positionH>
                <wp:positionV relativeFrom="paragraph">
                  <wp:posOffset>8055610</wp:posOffset>
                </wp:positionV>
                <wp:extent cx="6098540" cy="0"/>
                <wp:effectExtent l="0" t="0" r="0" b="0"/>
                <wp:wrapNone/>
                <wp:docPr id="20085861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DC34E"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1pt,634.3pt" to="538.3pt,6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BpcGZP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69B18" wp14:editId="16FD6287">
                <wp:simplePos x="0" y="0"/>
                <wp:positionH relativeFrom="column">
                  <wp:posOffset>7620</wp:posOffset>
                </wp:positionH>
                <wp:positionV relativeFrom="paragraph">
                  <wp:posOffset>148921</wp:posOffset>
                </wp:positionV>
                <wp:extent cx="6098568" cy="0"/>
                <wp:effectExtent l="0" t="0" r="0" b="0"/>
                <wp:wrapNone/>
                <wp:docPr id="19884743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FE9C7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.75pt" to="480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53A94F1" w14:textId="4D1666BA" w:rsidR="00906CBF" w:rsidRPr="0062181E" w:rsidRDefault="0062181E" w:rsidP="00906CBF">
      <w:pPr>
        <w:jc w:val="both"/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8E579" wp14:editId="6A699184">
                <wp:simplePos x="0" y="0"/>
                <wp:positionH relativeFrom="margin">
                  <wp:posOffset>17780</wp:posOffset>
                </wp:positionH>
                <wp:positionV relativeFrom="paragraph">
                  <wp:posOffset>145111</wp:posOffset>
                </wp:positionV>
                <wp:extent cx="6098540" cy="0"/>
                <wp:effectExtent l="0" t="0" r="0" b="0"/>
                <wp:wrapNone/>
                <wp:docPr id="12100922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87004" id="Straight Connector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4pt,11.45pt" to="481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68F9FF9" w14:textId="4F9A184D" w:rsidR="00906CBF" w:rsidRPr="0062181E" w:rsidRDefault="0062181E" w:rsidP="00906CB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A3306A" wp14:editId="408548AC">
                <wp:simplePos x="0" y="0"/>
                <wp:positionH relativeFrom="margin">
                  <wp:posOffset>737870</wp:posOffset>
                </wp:positionH>
                <wp:positionV relativeFrom="paragraph">
                  <wp:posOffset>8055610</wp:posOffset>
                </wp:positionV>
                <wp:extent cx="6098540" cy="0"/>
                <wp:effectExtent l="0" t="0" r="0" b="0"/>
                <wp:wrapNone/>
                <wp:docPr id="12810576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ACBA4" id="Straight Connector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1pt,634.3pt" to="538.3pt,6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BpcGZP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1B31E" wp14:editId="77816E6C">
                <wp:simplePos x="0" y="0"/>
                <wp:positionH relativeFrom="margin">
                  <wp:posOffset>894080</wp:posOffset>
                </wp:positionH>
                <wp:positionV relativeFrom="paragraph">
                  <wp:posOffset>8544560</wp:posOffset>
                </wp:positionV>
                <wp:extent cx="6098540" cy="0"/>
                <wp:effectExtent l="0" t="0" r="0" b="0"/>
                <wp:wrapNone/>
                <wp:docPr id="11054613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3D7DB" id="Straight Connector 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4pt,672.8pt" to="550.6pt,6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9CFB0" wp14:editId="59857241">
                <wp:simplePos x="0" y="0"/>
                <wp:positionH relativeFrom="margin">
                  <wp:posOffset>17780</wp:posOffset>
                </wp:positionH>
                <wp:positionV relativeFrom="paragraph">
                  <wp:posOffset>134951</wp:posOffset>
                </wp:positionV>
                <wp:extent cx="6098540" cy="0"/>
                <wp:effectExtent l="0" t="0" r="0" b="0"/>
                <wp:wrapNone/>
                <wp:docPr id="17292940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C70AA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4pt,10.65pt" to="481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1157CFE5" w14:textId="18F1604F" w:rsidR="00906CBF" w:rsidRPr="0062181E" w:rsidRDefault="0062181E" w:rsidP="00906CBF">
      <w:pPr>
        <w:jc w:val="both"/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F785E8" wp14:editId="168C3A83">
                <wp:simplePos x="0" y="0"/>
                <wp:positionH relativeFrom="margin">
                  <wp:posOffset>21590</wp:posOffset>
                </wp:positionH>
                <wp:positionV relativeFrom="paragraph">
                  <wp:posOffset>154001</wp:posOffset>
                </wp:positionV>
                <wp:extent cx="6098540" cy="0"/>
                <wp:effectExtent l="0" t="0" r="0" b="0"/>
                <wp:wrapNone/>
                <wp:docPr id="3266597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02B5B" id="Straight Connector 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2.15pt" to="481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KRUARd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3845E1" wp14:editId="21DDB802">
                <wp:simplePos x="0" y="0"/>
                <wp:positionH relativeFrom="column">
                  <wp:posOffset>727710</wp:posOffset>
                </wp:positionH>
                <wp:positionV relativeFrom="paragraph">
                  <wp:posOffset>7433945</wp:posOffset>
                </wp:positionV>
                <wp:extent cx="6098568" cy="0"/>
                <wp:effectExtent l="0" t="0" r="0" b="0"/>
                <wp:wrapNone/>
                <wp:docPr id="14516269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EB585" id="Straight Connector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585.35pt" to="537.5pt,5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E8F486" wp14:editId="70F9A3AD">
                <wp:simplePos x="0" y="0"/>
                <wp:positionH relativeFrom="margin">
                  <wp:posOffset>737870</wp:posOffset>
                </wp:positionH>
                <wp:positionV relativeFrom="paragraph">
                  <wp:posOffset>7747635</wp:posOffset>
                </wp:positionV>
                <wp:extent cx="6098540" cy="0"/>
                <wp:effectExtent l="0" t="0" r="0" b="0"/>
                <wp:wrapNone/>
                <wp:docPr id="9688242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34E37" id="Straight Connector 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1pt,610.05pt" to="538.3pt,6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DM0nvU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090C60" wp14:editId="5A2C8156">
                <wp:simplePos x="0" y="0"/>
                <wp:positionH relativeFrom="margin">
                  <wp:posOffset>737870</wp:posOffset>
                </wp:positionH>
                <wp:positionV relativeFrom="paragraph">
                  <wp:posOffset>8055610</wp:posOffset>
                </wp:positionV>
                <wp:extent cx="6098540" cy="0"/>
                <wp:effectExtent l="0" t="0" r="0" b="0"/>
                <wp:wrapNone/>
                <wp:docPr id="19586385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5DCEB" id="Straight Connector 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1pt,634.3pt" to="538.3pt,6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BpcGZP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71EDDBC" w14:textId="7972A40F" w:rsidR="00906CBF" w:rsidRPr="0062181E" w:rsidRDefault="0062181E" w:rsidP="00906CBF">
      <w:pPr>
        <w:jc w:val="both"/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7C6A5F" wp14:editId="0DEC9650">
                <wp:simplePos x="0" y="0"/>
                <wp:positionH relativeFrom="margin">
                  <wp:posOffset>21590</wp:posOffset>
                </wp:positionH>
                <wp:positionV relativeFrom="paragraph">
                  <wp:posOffset>163526</wp:posOffset>
                </wp:positionV>
                <wp:extent cx="6098540" cy="0"/>
                <wp:effectExtent l="0" t="0" r="0" b="0"/>
                <wp:wrapNone/>
                <wp:docPr id="14142174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622C7" id="Straight Connector 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2.9pt" to="481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jGggHt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5176D4" wp14:editId="3A48A2FE">
                <wp:simplePos x="0" y="0"/>
                <wp:positionH relativeFrom="column">
                  <wp:posOffset>727710</wp:posOffset>
                </wp:positionH>
                <wp:positionV relativeFrom="paragraph">
                  <wp:posOffset>7434580</wp:posOffset>
                </wp:positionV>
                <wp:extent cx="6098568" cy="0"/>
                <wp:effectExtent l="0" t="0" r="0" b="0"/>
                <wp:wrapNone/>
                <wp:docPr id="4012575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C3577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585.4pt" to="537.5pt,5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A1CD68" wp14:editId="4D51CE2C">
                <wp:simplePos x="0" y="0"/>
                <wp:positionH relativeFrom="margin">
                  <wp:posOffset>737870</wp:posOffset>
                </wp:positionH>
                <wp:positionV relativeFrom="paragraph">
                  <wp:posOffset>7748270</wp:posOffset>
                </wp:positionV>
                <wp:extent cx="6098540" cy="0"/>
                <wp:effectExtent l="0" t="0" r="0" b="0"/>
                <wp:wrapNone/>
                <wp:docPr id="10298725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802E0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1pt,610.1pt" to="538.3pt,6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5F3B16" wp14:editId="1E6A9150">
                <wp:simplePos x="0" y="0"/>
                <wp:positionH relativeFrom="margin">
                  <wp:posOffset>737870</wp:posOffset>
                </wp:positionH>
                <wp:positionV relativeFrom="paragraph">
                  <wp:posOffset>8056245</wp:posOffset>
                </wp:positionV>
                <wp:extent cx="6098540" cy="0"/>
                <wp:effectExtent l="0" t="0" r="0" b="0"/>
                <wp:wrapNone/>
                <wp:docPr id="17350103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3400A" id="Straight Connector 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.1pt,634.35pt" to="538.3pt,6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13F1EE8" w14:textId="40AA33B0" w:rsidR="00906CBF" w:rsidRPr="0062181E" w:rsidRDefault="0062181E" w:rsidP="00906CBF">
      <w:pPr>
        <w:jc w:val="both"/>
        <w:rPr>
          <w:b/>
          <w:bCs/>
        </w:rPr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C3B4EE" wp14:editId="799D4F68">
                <wp:simplePos x="0" y="0"/>
                <wp:positionH relativeFrom="margin">
                  <wp:posOffset>21590</wp:posOffset>
                </wp:positionH>
                <wp:positionV relativeFrom="paragraph">
                  <wp:posOffset>176226</wp:posOffset>
                </wp:positionV>
                <wp:extent cx="6098540" cy="0"/>
                <wp:effectExtent l="0" t="0" r="0" b="0"/>
                <wp:wrapNone/>
                <wp:docPr id="14775025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A3633" id="Straight Connector 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3.9pt" to="48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fzZ/Dt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06CBF" w:rsidRPr="0062181E">
        <w:rPr>
          <w:b/>
          <w:bCs/>
        </w:rPr>
        <w:t xml:space="preserve">Signed (Optional): </w:t>
      </w:r>
    </w:p>
    <w:p w14:paraId="164B306F" w14:textId="4531D0E5" w:rsidR="00906CBF" w:rsidRPr="0062181E" w:rsidRDefault="0062181E" w:rsidP="000B46CA">
      <w:pPr>
        <w:tabs>
          <w:tab w:val="left" w:pos="7545"/>
        </w:tabs>
        <w:jc w:val="both"/>
        <w:rPr>
          <w:b/>
          <w:bCs/>
        </w:rPr>
      </w:pPr>
      <w:r w:rsidRPr="006218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EC0EFC" wp14:editId="23B7847F">
                <wp:simplePos x="0" y="0"/>
                <wp:positionH relativeFrom="margin">
                  <wp:posOffset>21590</wp:posOffset>
                </wp:positionH>
                <wp:positionV relativeFrom="paragraph">
                  <wp:posOffset>180036</wp:posOffset>
                </wp:positionV>
                <wp:extent cx="6098540" cy="0"/>
                <wp:effectExtent l="0" t="0" r="0" b="0"/>
                <wp:wrapNone/>
                <wp:docPr id="16993346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EDB8A" id="Straight Connector 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4.2pt" to="481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YsgEAANQDAAAOAAAAZHJzL2Uyb0RvYy54bWysU8Fu2zAMvQ/YPwi6L3KKrei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06CBF" w:rsidRPr="0062181E">
        <w:rPr>
          <w:b/>
          <w:bCs/>
        </w:rPr>
        <w:t xml:space="preserve">Date:  </w:t>
      </w:r>
      <w:r w:rsidR="000B46CA">
        <w:rPr>
          <w:b/>
          <w:bCs/>
        </w:rPr>
        <w:tab/>
      </w:r>
    </w:p>
    <w:sectPr w:rsidR="00906CBF" w:rsidRPr="0062181E" w:rsidSect="003E4352">
      <w:headerReference w:type="default" r:id="rId8"/>
      <w:footerReference w:type="default" r:id="rId9"/>
      <w:pgSz w:w="11906" w:h="16838"/>
      <w:pgMar w:top="170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5919" w14:textId="77777777" w:rsidR="00906CBF" w:rsidRDefault="00906CBF" w:rsidP="00775E81">
      <w:r>
        <w:separator/>
      </w:r>
    </w:p>
  </w:endnote>
  <w:endnote w:type="continuationSeparator" w:id="0">
    <w:p w14:paraId="4E21DEA6" w14:textId="77777777" w:rsidR="00906CBF" w:rsidRDefault="00906CBF" w:rsidP="0077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AAAM+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E91B" w14:textId="1ADABF10" w:rsidR="00906CBF" w:rsidRDefault="00906CBF" w:rsidP="00906CBF">
    <w:pPr>
      <w:pStyle w:val="Footer"/>
      <w:jc w:val="center"/>
    </w:pPr>
    <w:r w:rsidRPr="00906CBF">
      <w:t xml:space="preserve">Upon completion, please return this form by post or email by </w:t>
    </w:r>
    <w:r w:rsidR="003B7349">
      <w:t>6</w:t>
    </w:r>
    <w:r w:rsidR="000B46CA">
      <w:t xml:space="preserve"> March 2025</w:t>
    </w:r>
    <w:r>
      <w:t xml:space="preserve"> </w:t>
    </w:r>
    <w:r w:rsidRPr="00906CBF">
      <w:t>to:</w:t>
    </w:r>
  </w:p>
  <w:p w14:paraId="4664200E" w14:textId="724D0165" w:rsidR="00906CBF" w:rsidRDefault="00906CBF" w:rsidP="00906CBF">
    <w:pPr>
      <w:pStyle w:val="Footer"/>
      <w:jc w:val="center"/>
    </w:pPr>
    <w:r>
      <w:t xml:space="preserve">Pegasus Group, </w:t>
    </w:r>
    <w:r w:rsidRPr="00906CBF">
      <w:t>Queens House, Queen St, Manchester M2 5HT</w:t>
    </w:r>
  </w:p>
  <w:p w14:paraId="77A95151" w14:textId="6A195ABF" w:rsidR="00906CBF" w:rsidRDefault="003B7349" w:rsidP="00906CBF">
    <w:pPr>
      <w:pStyle w:val="Footer"/>
      <w:jc w:val="center"/>
    </w:pPr>
    <w:hyperlink r:id="rId1" w:history="1">
      <w:r w:rsidR="0062181E" w:rsidRPr="009E2144">
        <w:rPr>
          <w:rStyle w:val="Hyperlink"/>
          <w:rFonts w:cs="AAAAAM+FranklinGothic-Book"/>
          <w:szCs w:val="20"/>
        </w:rPr>
        <w:t>villagehotelconsultation@pegasusgroup.co.uk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368A" w14:textId="77777777" w:rsidR="00906CBF" w:rsidRDefault="00906CBF" w:rsidP="00775E81">
      <w:r>
        <w:separator/>
      </w:r>
    </w:p>
  </w:footnote>
  <w:footnote w:type="continuationSeparator" w:id="0">
    <w:p w14:paraId="7E862FB1" w14:textId="77777777" w:rsidR="00906CBF" w:rsidRDefault="00906CBF" w:rsidP="0077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9495" w14:textId="18F6B87D" w:rsidR="00556E21" w:rsidRDefault="00906CBF" w:rsidP="00367A09">
    <w:pPr>
      <w:pStyle w:val="Header"/>
      <w:jc w:val="right"/>
    </w:pPr>
    <w:bookmarkStart w:id="0" w:name="HeaderLogo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 wp14:anchorId="4C105F2A" wp14:editId="2F32F6D8">
          <wp:simplePos x="0" y="0"/>
          <wp:positionH relativeFrom="column">
            <wp:posOffset>4233573</wp:posOffset>
          </wp:positionH>
          <wp:positionV relativeFrom="paragraph">
            <wp:posOffset>74571</wp:posOffset>
          </wp:positionV>
          <wp:extent cx="1876425" cy="609600"/>
          <wp:effectExtent l="0" t="0" r="9525" b="0"/>
          <wp:wrapNone/>
          <wp:docPr id="6160314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314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946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24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647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DC16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E67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0E3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47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A88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AC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2A6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1620B"/>
    <w:multiLevelType w:val="hybridMultilevel"/>
    <w:tmpl w:val="364C8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A96D37"/>
    <w:multiLevelType w:val="hybridMultilevel"/>
    <w:tmpl w:val="6E22A670"/>
    <w:lvl w:ilvl="0" w:tplc="0809000F">
      <w:start w:val="1"/>
      <w:numFmt w:val="decimal"/>
      <w:lvlText w:val="%1."/>
      <w:lvlJc w:val="left"/>
      <w:pPr>
        <w:ind w:left="714" w:hanging="360"/>
      </w:pPr>
    </w:lvl>
    <w:lvl w:ilvl="1" w:tplc="08090019" w:tentative="1">
      <w:start w:val="1"/>
      <w:numFmt w:val="lowerLetter"/>
      <w:lvlText w:val="%2."/>
      <w:lvlJc w:val="left"/>
      <w:pPr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10332D1B"/>
    <w:multiLevelType w:val="hybridMultilevel"/>
    <w:tmpl w:val="39CED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C5911"/>
    <w:multiLevelType w:val="hybridMultilevel"/>
    <w:tmpl w:val="6076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64185"/>
    <w:multiLevelType w:val="multilevel"/>
    <w:tmpl w:val="C0504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D05868"/>
    <w:multiLevelType w:val="hybridMultilevel"/>
    <w:tmpl w:val="AA60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E1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B66F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E4D6E"/>
    <w:multiLevelType w:val="hybridMultilevel"/>
    <w:tmpl w:val="FFD66E0A"/>
    <w:lvl w:ilvl="0" w:tplc="F32C7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FB45087"/>
    <w:multiLevelType w:val="hybridMultilevel"/>
    <w:tmpl w:val="50624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C1B40"/>
    <w:multiLevelType w:val="hybridMultilevel"/>
    <w:tmpl w:val="42285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70702"/>
    <w:multiLevelType w:val="hybridMultilevel"/>
    <w:tmpl w:val="168A1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914D9"/>
    <w:multiLevelType w:val="hybridMultilevel"/>
    <w:tmpl w:val="BFEC6F06"/>
    <w:lvl w:ilvl="0" w:tplc="B18263A0">
      <w:start w:val="1"/>
      <w:numFmt w:val="bullet"/>
      <w:pStyle w:val="Bulletpoints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5" w:tplc="080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8" w:tplc="0809000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</w:abstractNum>
  <w:abstractNum w:abstractNumId="23" w15:restartNumberingAfterBreak="0">
    <w:nsid w:val="458662EF"/>
    <w:multiLevelType w:val="hybridMultilevel"/>
    <w:tmpl w:val="DBC4AA3E"/>
    <w:lvl w:ilvl="0" w:tplc="5CD81E54">
      <w:numFmt w:val="bullet"/>
      <w:lvlText w:val="•"/>
      <w:lvlJc w:val="left"/>
      <w:pPr>
        <w:ind w:left="720" w:hanging="360"/>
      </w:pPr>
      <w:rPr>
        <w:rFonts w:ascii="DM Sans" w:eastAsiaTheme="minorEastAsia" w:hAnsi="DM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B0777"/>
    <w:multiLevelType w:val="hybridMultilevel"/>
    <w:tmpl w:val="14182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1935"/>
    <w:multiLevelType w:val="hybridMultilevel"/>
    <w:tmpl w:val="7D9AF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92503"/>
    <w:multiLevelType w:val="hybridMultilevel"/>
    <w:tmpl w:val="19C63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50C19"/>
    <w:multiLevelType w:val="multilevel"/>
    <w:tmpl w:val="E1D8A588"/>
    <w:lvl w:ilvl="0">
      <w:start w:val="1"/>
      <w:numFmt w:val="decimal"/>
      <w:pStyle w:val="Numberedheading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ListParagraph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28" w15:restartNumberingAfterBreak="0">
    <w:nsid w:val="6F833914"/>
    <w:multiLevelType w:val="hybridMultilevel"/>
    <w:tmpl w:val="366E8E50"/>
    <w:lvl w:ilvl="0" w:tplc="0714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02102"/>
    <w:multiLevelType w:val="hybridMultilevel"/>
    <w:tmpl w:val="1480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17099">
    <w:abstractNumId w:val="0"/>
  </w:num>
  <w:num w:numId="2" w16cid:durableId="558905584">
    <w:abstractNumId w:val="9"/>
  </w:num>
  <w:num w:numId="3" w16cid:durableId="1332681614">
    <w:abstractNumId w:val="7"/>
  </w:num>
  <w:num w:numId="4" w16cid:durableId="1903953">
    <w:abstractNumId w:val="6"/>
  </w:num>
  <w:num w:numId="5" w16cid:durableId="835607953">
    <w:abstractNumId w:val="5"/>
  </w:num>
  <w:num w:numId="6" w16cid:durableId="846821487">
    <w:abstractNumId w:val="4"/>
  </w:num>
  <w:num w:numId="7" w16cid:durableId="1699354080">
    <w:abstractNumId w:val="8"/>
  </w:num>
  <w:num w:numId="8" w16cid:durableId="359087974">
    <w:abstractNumId w:val="3"/>
  </w:num>
  <w:num w:numId="9" w16cid:durableId="1801873116">
    <w:abstractNumId w:val="2"/>
  </w:num>
  <w:num w:numId="10" w16cid:durableId="359163857">
    <w:abstractNumId w:val="1"/>
  </w:num>
  <w:num w:numId="11" w16cid:durableId="1826125063">
    <w:abstractNumId w:val="16"/>
  </w:num>
  <w:num w:numId="12" w16cid:durableId="845945337">
    <w:abstractNumId w:val="17"/>
  </w:num>
  <w:num w:numId="13" w16cid:durableId="1656957786">
    <w:abstractNumId w:val="13"/>
  </w:num>
  <w:num w:numId="14" w16cid:durableId="1965962576">
    <w:abstractNumId w:val="23"/>
  </w:num>
  <w:num w:numId="15" w16cid:durableId="1102653843">
    <w:abstractNumId w:val="27"/>
  </w:num>
  <w:num w:numId="16" w16cid:durableId="1555772161">
    <w:abstractNumId w:val="27"/>
  </w:num>
  <w:num w:numId="17" w16cid:durableId="1330015718">
    <w:abstractNumId w:val="28"/>
  </w:num>
  <w:num w:numId="18" w16cid:durableId="891692555">
    <w:abstractNumId w:val="14"/>
  </w:num>
  <w:num w:numId="19" w16cid:durableId="1180659897">
    <w:abstractNumId w:val="25"/>
  </w:num>
  <w:num w:numId="20" w16cid:durableId="654993398">
    <w:abstractNumId w:val="20"/>
  </w:num>
  <w:num w:numId="21" w16cid:durableId="1880049829">
    <w:abstractNumId w:val="11"/>
  </w:num>
  <w:num w:numId="22" w16cid:durableId="173106338">
    <w:abstractNumId w:val="24"/>
  </w:num>
  <w:num w:numId="23" w16cid:durableId="1520855646">
    <w:abstractNumId w:val="10"/>
  </w:num>
  <w:num w:numId="24" w16cid:durableId="496116101">
    <w:abstractNumId w:val="15"/>
  </w:num>
  <w:num w:numId="25" w16cid:durableId="493885902">
    <w:abstractNumId w:val="26"/>
  </w:num>
  <w:num w:numId="26" w16cid:durableId="1153836876">
    <w:abstractNumId w:val="19"/>
  </w:num>
  <w:num w:numId="27" w16cid:durableId="1526213862">
    <w:abstractNumId w:val="12"/>
  </w:num>
  <w:num w:numId="28" w16cid:durableId="462238084">
    <w:abstractNumId w:val="29"/>
  </w:num>
  <w:num w:numId="29" w16cid:durableId="2011592166">
    <w:abstractNumId w:val="21"/>
  </w:num>
  <w:num w:numId="30" w16cid:durableId="286157468">
    <w:abstractNumId w:val="27"/>
  </w:num>
  <w:num w:numId="31" w16cid:durableId="1510484320">
    <w:abstractNumId w:val="18"/>
  </w:num>
  <w:num w:numId="32" w16cid:durableId="571886497">
    <w:abstractNumId w:val="22"/>
  </w:num>
  <w:num w:numId="33" w16cid:durableId="903831610">
    <w:abstractNumId w:val="27"/>
    <w:lvlOverride w:ilvl="0">
      <w:lvl w:ilvl="0">
        <w:start w:val="1"/>
        <w:numFmt w:val="decimal"/>
        <w:pStyle w:val="Numberedheading1"/>
        <w:lvlText w:val="%1."/>
        <w:lvlJc w:val="left"/>
        <w:pPr>
          <w:ind w:left="992" w:hanging="992"/>
        </w:pPr>
        <w:rPr>
          <w:rFonts w:hint="default"/>
        </w:rPr>
      </w:lvl>
    </w:lvlOverride>
    <w:lvlOverride w:ilvl="1">
      <w:lvl w:ilvl="1">
        <w:start w:val="1"/>
        <w:numFmt w:val="decimal"/>
        <w:pStyle w:val="ListParagraph"/>
        <w:lvlText w:val="%1.%2."/>
        <w:lvlJc w:val="left"/>
        <w:pPr>
          <w:ind w:left="992" w:hanging="9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2" w:hanging="99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92" w:hanging="99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92" w:hanging="99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992" w:hanging="99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92" w:hanging="99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2" w:hanging="992"/>
        </w:pPr>
        <w:rPr>
          <w:rFonts w:hint="default"/>
        </w:rPr>
      </w:lvl>
    </w:lvlOverride>
  </w:num>
  <w:num w:numId="34" w16cid:durableId="690953586">
    <w:abstractNumId w:val="22"/>
  </w:num>
  <w:num w:numId="35" w16cid:durableId="105775628">
    <w:abstractNumId w:val="27"/>
  </w:num>
  <w:num w:numId="36" w16cid:durableId="1889762109">
    <w:abstractNumId w:val="27"/>
    <w:lvlOverride w:ilvl="0">
      <w:lvl w:ilvl="0">
        <w:start w:val="1"/>
        <w:numFmt w:val="decimal"/>
        <w:pStyle w:val="Numberedheading1"/>
        <w:lvlText w:val="%1."/>
        <w:lvlJc w:val="left"/>
        <w:pPr>
          <w:ind w:left="992" w:hanging="992"/>
        </w:pPr>
        <w:rPr>
          <w:rFonts w:hint="default"/>
        </w:rPr>
      </w:lvl>
    </w:lvlOverride>
    <w:lvlOverride w:ilvl="1">
      <w:lvl w:ilvl="1">
        <w:start w:val="1"/>
        <w:numFmt w:val="decimal"/>
        <w:pStyle w:val="ListParagraph"/>
        <w:lvlText w:val="%1.%2."/>
        <w:lvlJc w:val="left"/>
        <w:pPr>
          <w:ind w:left="992" w:hanging="9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2" w:hanging="99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92" w:hanging="99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92" w:hanging="99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992" w:hanging="99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92" w:hanging="99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2" w:hanging="992"/>
        </w:pPr>
        <w:rPr>
          <w:rFonts w:hint="default"/>
        </w:rPr>
      </w:lvl>
    </w:lvlOverride>
  </w:num>
  <w:num w:numId="37" w16cid:durableId="535772682">
    <w:abstractNumId w:val="22"/>
  </w:num>
  <w:num w:numId="38" w16cid:durableId="947271031">
    <w:abstractNumId w:val="27"/>
  </w:num>
  <w:num w:numId="39" w16cid:durableId="84309542">
    <w:abstractNumId w:val="27"/>
  </w:num>
  <w:num w:numId="40" w16cid:durableId="653068349">
    <w:abstractNumId w:val="22"/>
  </w:num>
  <w:num w:numId="41" w16cid:durableId="9045332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BF"/>
    <w:rsid w:val="000136BB"/>
    <w:rsid w:val="00047ADA"/>
    <w:rsid w:val="00055C5D"/>
    <w:rsid w:val="00067CFE"/>
    <w:rsid w:val="000B46CA"/>
    <w:rsid w:val="000C6219"/>
    <w:rsid w:val="000D288F"/>
    <w:rsid w:val="000E4B7A"/>
    <w:rsid w:val="000E53C4"/>
    <w:rsid w:val="000F3370"/>
    <w:rsid w:val="001245EB"/>
    <w:rsid w:val="001537B2"/>
    <w:rsid w:val="00170C32"/>
    <w:rsid w:val="00174831"/>
    <w:rsid w:val="00187E4A"/>
    <w:rsid w:val="001A5C30"/>
    <w:rsid w:val="001B4C95"/>
    <w:rsid w:val="001E0715"/>
    <w:rsid w:val="001F4C0F"/>
    <w:rsid w:val="001F6409"/>
    <w:rsid w:val="002163C3"/>
    <w:rsid w:val="002554AC"/>
    <w:rsid w:val="00272784"/>
    <w:rsid w:val="00296667"/>
    <w:rsid w:val="002969BC"/>
    <w:rsid w:val="003136E4"/>
    <w:rsid w:val="00316A97"/>
    <w:rsid w:val="0033341C"/>
    <w:rsid w:val="003369E0"/>
    <w:rsid w:val="003432ED"/>
    <w:rsid w:val="00353AE7"/>
    <w:rsid w:val="00367A09"/>
    <w:rsid w:val="003825F7"/>
    <w:rsid w:val="00385134"/>
    <w:rsid w:val="003861D5"/>
    <w:rsid w:val="003B7349"/>
    <w:rsid w:val="003D28EC"/>
    <w:rsid w:val="003E4352"/>
    <w:rsid w:val="003F0462"/>
    <w:rsid w:val="003F1DE0"/>
    <w:rsid w:val="003F437C"/>
    <w:rsid w:val="00411530"/>
    <w:rsid w:val="0045104D"/>
    <w:rsid w:val="004933F4"/>
    <w:rsid w:val="004B6C52"/>
    <w:rsid w:val="005054CA"/>
    <w:rsid w:val="00522D0C"/>
    <w:rsid w:val="00534FCB"/>
    <w:rsid w:val="005378D1"/>
    <w:rsid w:val="00543700"/>
    <w:rsid w:val="00556E21"/>
    <w:rsid w:val="00594C09"/>
    <w:rsid w:val="005A328E"/>
    <w:rsid w:val="005A697F"/>
    <w:rsid w:val="005B51D7"/>
    <w:rsid w:val="005D22E8"/>
    <w:rsid w:val="005D735C"/>
    <w:rsid w:val="005E7913"/>
    <w:rsid w:val="005F08B1"/>
    <w:rsid w:val="0061115B"/>
    <w:rsid w:val="00613696"/>
    <w:rsid w:val="0062181E"/>
    <w:rsid w:val="0065353A"/>
    <w:rsid w:val="00653A48"/>
    <w:rsid w:val="0065516D"/>
    <w:rsid w:val="006C74B3"/>
    <w:rsid w:val="006F1B9B"/>
    <w:rsid w:val="007045F1"/>
    <w:rsid w:val="00734F46"/>
    <w:rsid w:val="00747D71"/>
    <w:rsid w:val="00773B2A"/>
    <w:rsid w:val="00775C3F"/>
    <w:rsid w:val="00775E81"/>
    <w:rsid w:val="007C669F"/>
    <w:rsid w:val="007C75DA"/>
    <w:rsid w:val="007D45CF"/>
    <w:rsid w:val="007F32F7"/>
    <w:rsid w:val="00824AB7"/>
    <w:rsid w:val="0088431B"/>
    <w:rsid w:val="0089085A"/>
    <w:rsid w:val="008921CC"/>
    <w:rsid w:val="0089722E"/>
    <w:rsid w:val="00906CBF"/>
    <w:rsid w:val="00910A87"/>
    <w:rsid w:val="00946174"/>
    <w:rsid w:val="0096191E"/>
    <w:rsid w:val="00972533"/>
    <w:rsid w:val="00991B76"/>
    <w:rsid w:val="009A59D7"/>
    <w:rsid w:val="00A1440B"/>
    <w:rsid w:val="00A46E03"/>
    <w:rsid w:val="00A61BFF"/>
    <w:rsid w:val="00A66960"/>
    <w:rsid w:val="00A74F3F"/>
    <w:rsid w:val="00A8478B"/>
    <w:rsid w:val="00AA0179"/>
    <w:rsid w:val="00AA0A9D"/>
    <w:rsid w:val="00AA27C4"/>
    <w:rsid w:val="00AA5120"/>
    <w:rsid w:val="00AB221E"/>
    <w:rsid w:val="00AD591D"/>
    <w:rsid w:val="00AF376D"/>
    <w:rsid w:val="00B02DD1"/>
    <w:rsid w:val="00B113C0"/>
    <w:rsid w:val="00B1770A"/>
    <w:rsid w:val="00B21F0C"/>
    <w:rsid w:val="00B8083D"/>
    <w:rsid w:val="00BA1026"/>
    <w:rsid w:val="00BA46E5"/>
    <w:rsid w:val="00BB48B6"/>
    <w:rsid w:val="00BB774C"/>
    <w:rsid w:val="00BD7A31"/>
    <w:rsid w:val="00BF0CD6"/>
    <w:rsid w:val="00C175E1"/>
    <w:rsid w:val="00C305FC"/>
    <w:rsid w:val="00C326CB"/>
    <w:rsid w:val="00C34B1F"/>
    <w:rsid w:val="00C367EA"/>
    <w:rsid w:val="00C55553"/>
    <w:rsid w:val="00C65265"/>
    <w:rsid w:val="00C6634A"/>
    <w:rsid w:val="00C70806"/>
    <w:rsid w:val="00C712C7"/>
    <w:rsid w:val="00CB3591"/>
    <w:rsid w:val="00CB64E6"/>
    <w:rsid w:val="00CD116B"/>
    <w:rsid w:val="00CE26CD"/>
    <w:rsid w:val="00D21531"/>
    <w:rsid w:val="00D27FF5"/>
    <w:rsid w:val="00D65BD1"/>
    <w:rsid w:val="00D8179B"/>
    <w:rsid w:val="00DB723C"/>
    <w:rsid w:val="00DD1AD7"/>
    <w:rsid w:val="00DD657F"/>
    <w:rsid w:val="00DE371A"/>
    <w:rsid w:val="00E06D1A"/>
    <w:rsid w:val="00E07E0B"/>
    <w:rsid w:val="00E146CB"/>
    <w:rsid w:val="00E22120"/>
    <w:rsid w:val="00E241F2"/>
    <w:rsid w:val="00E34099"/>
    <w:rsid w:val="00E72233"/>
    <w:rsid w:val="00E84FD4"/>
    <w:rsid w:val="00EA06BB"/>
    <w:rsid w:val="00EC5330"/>
    <w:rsid w:val="00EE0584"/>
    <w:rsid w:val="00EE7F61"/>
    <w:rsid w:val="00F16B1D"/>
    <w:rsid w:val="00F26F43"/>
    <w:rsid w:val="00F4517D"/>
    <w:rsid w:val="00F47F0C"/>
    <w:rsid w:val="00F55351"/>
    <w:rsid w:val="00F8005E"/>
    <w:rsid w:val="00F8698C"/>
    <w:rsid w:val="00FA627B"/>
    <w:rsid w:val="00FE2B18"/>
    <w:rsid w:val="00FE3765"/>
    <w:rsid w:val="00FE6A64"/>
    <w:rsid w:val="00FF139C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2307"/>
  <w15:chartTrackingRefBased/>
  <w15:docId w15:val="{DD6C9E45-F7EA-48B9-BE93-307FAC4D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C5D"/>
    <w:pPr>
      <w:spacing w:before="120" w:after="240" w:line="240" w:lineRule="auto"/>
    </w:pPr>
    <w:rPr>
      <w:rFonts w:ascii="DM Sans" w:hAnsi="DM Sans"/>
      <w:sz w:val="20"/>
    </w:rPr>
  </w:style>
  <w:style w:type="paragraph" w:styleId="Heading1">
    <w:name w:val="heading 1"/>
    <w:basedOn w:val="Normal"/>
    <w:next w:val="ListParagraph"/>
    <w:link w:val="Heading1Char"/>
    <w:uiPriority w:val="9"/>
    <w:qFormat/>
    <w:rsid w:val="00055C5D"/>
    <w:pPr>
      <w:outlineLvl w:val="0"/>
    </w:pPr>
    <w:rPr>
      <w:b/>
      <w:bCs/>
      <w:sz w:val="36"/>
      <w:szCs w:val="36"/>
    </w:rPr>
  </w:style>
  <w:style w:type="paragraph" w:styleId="Heading2">
    <w:name w:val="heading 2"/>
    <w:next w:val="ListParagraph"/>
    <w:link w:val="Heading2Char"/>
    <w:uiPriority w:val="9"/>
    <w:unhideWhenUsed/>
    <w:qFormat/>
    <w:rsid w:val="00055C5D"/>
    <w:pPr>
      <w:ind w:left="1134"/>
      <w:outlineLvl w:val="1"/>
    </w:pPr>
    <w:rPr>
      <w:rFonts w:ascii="DM Sans" w:hAnsi="DM Sans"/>
      <w:b/>
      <w:bCs/>
      <w:sz w:val="32"/>
      <w:szCs w:val="32"/>
    </w:rPr>
  </w:style>
  <w:style w:type="paragraph" w:styleId="Heading3">
    <w:name w:val="heading 3"/>
    <w:basedOn w:val="Normal"/>
    <w:next w:val="ListParagraph"/>
    <w:link w:val="Heading3Char"/>
    <w:uiPriority w:val="9"/>
    <w:unhideWhenUsed/>
    <w:qFormat/>
    <w:rsid w:val="00055C5D"/>
    <w:pPr>
      <w:ind w:left="1134"/>
      <w:outlineLvl w:val="2"/>
    </w:pPr>
    <w:rPr>
      <w:b/>
      <w:bCs/>
      <w:sz w:val="28"/>
      <w:szCs w:val="24"/>
    </w:rPr>
  </w:style>
  <w:style w:type="paragraph" w:styleId="Heading4">
    <w:name w:val="heading 4"/>
    <w:basedOn w:val="Normal"/>
    <w:next w:val="ListParagraph"/>
    <w:link w:val="Heading4Char"/>
    <w:uiPriority w:val="9"/>
    <w:unhideWhenUsed/>
    <w:qFormat/>
    <w:rsid w:val="00055C5D"/>
    <w:pPr>
      <w:ind w:left="1134"/>
      <w:outlineLvl w:val="3"/>
    </w:pPr>
    <w:rPr>
      <w:b/>
      <w:bCs/>
      <w:szCs w:val="20"/>
    </w:rPr>
  </w:style>
  <w:style w:type="paragraph" w:styleId="Heading5">
    <w:name w:val="heading 5"/>
    <w:basedOn w:val="Normal"/>
    <w:next w:val="ListParagraph"/>
    <w:link w:val="Heading5Char"/>
    <w:uiPriority w:val="9"/>
    <w:unhideWhenUsed/>
    <w:qFormat/>
    <w:rsid w:val="00055C5D"/>
    <w:pPr>
      <w:ind w:left="1276" w:hanging="142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5C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C5D"/>
    <w:rPr>
      <w:rFonts w:ascii="DM Sans" w:hAnsi="DM Sans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55C5D"/>
    <w:rPr>
      <w:rFonts w:ascii="DM Sans" w:hAnsi="DM Sans"/>
      <w:b/>
      <w:bCs/>
      <w:sz w:val="32"/>
      <w:szCs w:val="32"/>
    </w:rPr>
  </w:style>
  <w:style w:type="character" w:styleId="SubtleEmphasis">
    <w:name w:val="Subtle Emphasis"/>
    <w:aliases w:val="Italics"/>
    <w:basedOn w:val="DefaultParagraphFont"/>
    <w:uiPriority w:val="19"/>
    <w:qFormat/>
    <w:rsid w:val="00055C5D"/>
    <w:rPr>
      <w:rFonts w:ascii="DM Sans" w:hAnsi="DM Sans"/>
      <w:i/>
      <w:iCs/>
      <w:color w:val="404040" w:themeColor="text1" w:themeTint="BF"/>
      <w:sz w:val="20"/>
    </w:rPr>
  </w:style>
  <w:style w:type="character" w:styleId="Strong">
    <w:name w:val="Strong"/>
    <w:aliases w:val="Bold"/>
    <w:uiPriority w:val="22"/>
    <w:qFormat/>
    <w:rsid w:val="00055C5D"/>
    <w:rPr>
      <w:rFonts w:ascii="DM Sans" w:hAnsi="DM Sans"/>
      <w:b/>
      <w:bCs/>
      <w:sz w:val="20"/>
    </w:rPr>
  </w:style>
  <w:style w:type="numbering" w:customStyle="1" w:styleId="Bulletpointstyle">
    <w:name w:val="Bullet point style"/>
    <w:uiPriority w:val="99"/>
    <w:rsid w:val="00055C5D"/>
  </w:style>
  <w:style w:type="paragraph" w:styleId="TOC1">
    <w:name w:val="toc 1"/>
    <w:basedOn w:val="Normal"/>
    <w:next w:val="Normal"/>
    <w:autoRedefine/>
    <w:uiPriority w:val="39"/>
    <w:unhideWhenUsed/>
    <w:rsid w:val="00055C5D"/>
    <w:pPr>
      <w:tabs>
        <w:tab w:val="left" w:pos="400"/>
        <w:tab w:val="right" w:leader="dot" w:pos="10194"/>
      </w:tabs>
      <w:snapToGrid w:val="0"/>
      <w:spacing w:before="240" w:after="120"/>
    </w:pPr>
  </w:style>
  <w:style w:type="paragraph" w:styleId="Header">
    <w:name w:val="header"/>
    <w:basedOn w:val="Normal"/>
    <w:link w:val="HeaderChar"/>
    <w:uiPriority w:val="99"/>
    <w:unhideWhenUsed/>
    <w:rsid w:val="00055C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5C5D"/>
    <w:rPr>
      <w:rFonts w:ascii="DM Sans" w:hAnsi="DM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055C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5C5D"/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5C5D"/>
    <w:rPr>
      <w:b/>
      <w:bCs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55C5D"/>
    <w:rPr>
      <w:rFonts w:ascii="DM Sans" w:hAnsi="DM Sans"/>
      <w:b/>
      <w:bCs/>
      <w:color w:val="FFFFFF" w:themeColor="background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C5D"/>
    <w:rPr>
      <w:b/>
      <w:bCs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55C5D"/>
    <w:rPr>
      <w:rFonts w:ascii="DM Sans" w:hAnsi="DM Sans"/>
      <w:b/>
      <w:bCs/>
      <w:color w:val="FFFFFF" w:themeColor="background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055C5D"/>
    <w:pPr>
      <w:spacing w:after="120"/>
      <w:outlineLvl w:val="9"/>
    </w:pPr>
    <w:rPr>
      <w:sz w:val="4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55C5D"/>
    <w:rPr>
      <w:rFonts w:ascii="DM Sans" w:hAnsi="DM Sans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5C5D"/>
    <w:rPr>
      <w:rFonts w:ascii="DM Sans" w:hAnsi="DM Sans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55C5D"/>
    <w:rPr>
      <w:rFonts w:ascii="DM Sans" w:hAnsi="DM San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055C5D"/>
    <w:pPr>
      <w:spacing w:before="0" w:after="0"/>
      <w:ind w:left="567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055C5D"/>
    <w:pPr>
      <w:spacing w:before="0" w:after="0"/>
      <w:ind w:left="851"/>
      <w:contextualSpacing/>
    </w:pPr>
  </w:style>
  <w:style w:type="character" w:styleId="Hyperlink">
    <w:name w:val="Hyperlink"/>
    <w:basedOn w:val="DefaultParagraphFont"/>
    <w:uiPriority w:val="99"/>
    <w:unhideWhenUsed/>
    <w:rsid w:val="00055C5D"/>
    <w:rPr>
      <w:rFonts w:ascii="DM Sans" w:hAnsi="DM Sans"/>
      <w:color w:val="AE164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55C5D"/>
    <w:pPr>
      <w:numPr>
        <w:ilvl w:val="1"/>
        <w:numId w:val="41"/>
      </w:numPr>
    </w:pPr>
  </w:style>
  <w:style w:type="table" w:styleId="TableGrid">
    <w:name w:val="Table Grid"/>
    <w:basedOn w:val="TableNormal"/>
    <w:uiPriority w:val="39"/>
    <w:rsid w:val="0005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55C5D"/>
    <w:pPr>
      <w:spacing w:after="0" w:line="240" w:lineRule="auto"/>
    </w:pPr>
    <w:rPr>
      <w:rFonts w:ascii="DM Sans" w:hAnsi="DM Sans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55C5D"/>
    <w:rPr>
      <w:rFonts w:ascii="DM Sans" w:hAnsi="DM Sans"/>
      <w:sz w:val="20"/>
    </w:rPr>
  </w:style>
  <w:style w:type="paragraph" w:customStyle="1" w:styleId="Bulletpoints">
    <w:name w:val="Bullet points"/>
    <w:basedOn w:val="ListParagraph"/>
    <w:link w:val="BulletpointsChar"/>
    <w:qFormat/>
    <w:rsid w:val="00055C5D"/>
    <w:pPr>
      <w:numPr>
        <w:ilvl w:val="0"/>
        <w:numId w:val="40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055C5D"/>
    <w:pPr>
      <w:spacing w:after="200"/>
    </w:pPr>
    <w:rPr>
      <w:i/>
      <w:iCs/>
      <w:color w:val="2F3245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5C5D"/>
    <w:rPr>
      <w:rFonts w:ascii="DM Sans" w:hAnsi="DM Sans"/>
      <w:sz w:val="20"/>
    </w:rPr>
  </w:style>
  <w:style w:type="character" w:customStyle="1" w:styleId="BulletpointsChar">
    <w:name w:val="Bullet points Char"/>
    <w:basedOn w:val="ListParagraphChar"/>
    <w:link w:val="Bulletpoints"/>
    <w:rsid w:val="00055C5D"/>
    <w:rPr>
      <w:rFonts w:ascii="DM Sans" w:hAnsi="DM Sans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055C5D"/>
    <w:pPr>
      <w:spacing w:before="0"/>
      <w:ind w:left="1134"/>
      <w:contextualSpacing/>
    </w:pPr>
  </w:style>
  <w:style w:type="table" w:customStyle="1" w:styleId="PegasusGrouptablestyle">
    <w:name w:val="Pegasus Group table style"/>
    <w:basedOn w:val="PlainTable1"/>
    <w:uiPriority w:val="99"/>
    <w:rsid w:val="00055C5D"/>
    <w:rPr>
      <w:rFonts w:ascii="DM Sans" w:hAnsi="DM Sans"/>
      <w:sz w:val="24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DM Sans" w:hAnsi="DM Sans"/>
        <w:b/>
        <w:bCs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E1644"/>
      </w:tcPr>
    </w:tblStylePr>
    <w:tblStylePr w:type="lastRow">
      <w:rPr>
        <w:rFonts w:ascii="DM Sans" w:hAnsi="DM Sans"/>
        <w:b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DM Sans" w:hAnsi="DM Sans"/>
        <w:b w:val="0"/>
        <w:bCs/>
        <w:sz w:val="24"/>
      </w:rPr>
    </w:tblStylePr>
    <w:tblStylePr w:type="lastCol">
      <w:rPr>
        <w:rFonts w:ascii="DM Sans" w:hAnsi="DM Sans"/>
        <w:b w:val="0"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seCell">
      <w:rPr>
        <w:rFonts w:ascii="DM Sans" w:hAnsi="DM Sans"/>
        <w:sz w:val="24"/>
      </w:rPr>
    </w:tblStylePr>
    <w:tblStylePr w:type="swCell">
      <w:rPr>
        <w:rFonts w:ascii="DM Sans" w:hAnsi="DM Sans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Quote">
    <w:name w:val="Quote"/>
    <w:basedOn w:val="Normal"/>
    <w:next w:val="ListParagraph"/>
    <w:link w:val="QuoteChar"/>
    <w:uiPriority w:val="29"/>
    <w:qFormat/>
    <w:rsid w:val="00055C5D"/>
    <w:pPr>
      <w:ind w:left="993"/>
    </w:pPr>
    <w:rPr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5C5D"/>
    <w:rPr>
      <w:rFonts w:ascii="DM Sans" w:hAnsi="DM Sans"/>
      <w:b/>
      <w:i/>
      <w:iCs/>
      <w:sz w:val="20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055C5D"/>
  </w:style>
  <w:style w:type="paragraph" w:customStyle="1" w:styleId="Appendixheading2">
    <w:name w:val="Appendix heading 2"/>
    <w:basedOn w:val="Heading2"/>
    <w:next w:val="Normal"/>
    <w:link w:val="Appendixheading2Char"/>
    <w:autoRedefine/>
    <w:qFormat/>
    <w:rsid w:val="00055C5D"/>
  </w:style>
  <w:style w:type="character" w:customStyle="1" w:styleId="AppendixheadingChar">
    <w:name w:val="Appendix heading Char"/>
    <w:basedOn w:val="Heading1Char"/>
    <w:link w:val="Appendixheading"/>
    <w:rsid w:val="00055C5D"/>
    <w:rPr>
      <w:rFonts w:ascii="DM Sans" w:hAnsi="DM Sans"/>
      <w:b/>
      <w:bCs/>
      <w:sz w:val="36"/>
      <w:szCs w:val="36"/>
    </w:rPr>
  </w:style>
  <w:style w:type="paragraph" w:customStyle="1" w:styleId="Appendixheading3">
    <w:name w:val="Appendix heading 3"/>
    <w:basedOn w:val="Heading3"/>
    <w:next w:val="Normal"/>
    <w:link w:val="Appendixheading3Char"/>
    <w:qFormat/>
    <w:rsid w:val="00055C5D"/>
  </w:style>
  <w:style w:type="character" w:customStyle="1" w:styleId="Appendixheading2Char">
    <w:name w:val="Appendix heading 2 Char"/>
    <w:basedOn w:val="Heading2Char"/>
    <w:link w:val="Appendixheading2"/>
    <w:rsid w:val="00055C5D"/>
    <w:rPr>
      <w:rFonts w:ascii="DM Sans" w:hAnsi="DM Sans"/>
      <w:b/>
      <w:bCs/>
      <w:sz w:val="32"/>
      <w:szCs w:val="32"/>
    </w:rPr>
  </w:style>
  <w:style w:type="paragraph" w:customStyle="1" w:styleId="Appendixheading4">
    <w:name w:val="Appendix heading 4"/>
    <w:basedOn w:val="Heading4"/>
    <w:next w:val="Normal"/>
    <w:link w:val="Appendixheading4Char"/>
    <w:qFormat/>
    <w:rsid w:val="00055C5D"/>
  </w:style>
  <w:style w:type="character" w:customStyle="1" w:styleId="Appendixheading3Char">
    <w:name w:val="Appendix heading 3 Char"/>
    <w:basedOn w:val="Heading3Char"/>
    <w:link w:val="Appendixheading3"/>
    <w:rsid w:val="00055C5D"/>
    <w:rPr>
      <w:rFonts w:ascii="DM Sans" w:hAnsi="DM Sans"/>
      <w:b/>
      <w:bCs/>
      <w:sz w:val="28"/>
      <w:szCs w:val="24"/>
    </w:rPr>
  </w:style>
  <w:style w:type="paragraph" w:customStyle="1" w:styleId="Appendixheading5">
    <w:name w:val="Appendix heading 5"/>
    <w:basedOn w:val="Heading5"/>
    <w:next w:val="Normal"/>
    <w:link w:val="Appendixheading5Char"/>
    <w:qFormat/>
    <w:rsid w:val="00055C5D"/>
  </w:style>
  <w:style w:type="character" w:customStyle="1" w:styleId="Appendixheading4Char">
    <w:name w:val="Appendix heading 4 Char"/>
    <w:basedOn w:val="Heading4Char"/>
    <w:link w:val="Appendixheading4"/>
    <w:rsid w:val="00055C5D"/>
    <w:rPr>
      <w:rFonts w:ascii="DM Sans" w:hAnsi="DM Sans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5C5D"/>
    <w:pPr>
      <w:spacing w:before="0" w:after="0"/>
    </w:pPr>
    <w:rPr>
      <w:szCs w:val="20"/>
    </w:rPr>
  </w:style>
  <w:style w:type="character" w:customStyle="1" w:styleId="Appendixheading5Char">
    <w:name w:val="Appendix heading 5 Char"/>
    <w:basedOn w:val="Heading5Char"/>
    <w:link w:val="Appendixheading5"/>
    <w:rsid w:val="00055C5D"/>
    <w:rPr>
      <w:rFonts w:ascii="DM Sans" w:hAnsi="DM Sans"/>
      <w:b/>
      <w:bCs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5C5D"/>
    <w:rPr>
      <w:rFonts w:ascii="DM Sans" w:hAnsi="DM 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5C5D"/>
    <w:rPr>
      <w:vertAlign w:val="superscript"/>
    </w:rPr>
  </w:style>
  <w:style w:type="paragraph" w:customStyle="1" w:styleId="Numberedheading1">
    <w:name w:val="Numbered heading 1"/>
    <w:basedOn w:val="Heading1"/>
    <w:next w:val="ListParagraph"/>
    <w:qFormat/>
    <w:rsid w:val="00055C5D"/>
    <w:pPr>
      <w:numPr>
        <w:numId w:val="41"/>
      </w:numPr>
    </w:pPr>
  </w:style>
  <w:style w:type="table" w:styleId="PlainTable1">
    <w:name w:val="Plain Table 1"/>
    <w:basedOn w:val="TableNormal"/>
    <w:uiPriority w:val="41"/>
    <w:rsid w:val="00055C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cumentmanagementheader">
    <w:name w:val="Document management header"/>
    <w:basedOn w:val="Heading1"/>
    <w:next w:val="Normal"/>
    <w:link w:val="DocumentmanagementheaderChar"/>
    <w:rsid w:val="00055C5D"/>
  </w:style>
  <w:style w:type="character" w:customStyle="1" w:styleId="DocumentmanagementheaderChar">
    <w:name w:val="Document management header Char"/>
    <w:basedOn w:val="Heading1Char"/>
    <w:link w:val="Documentmanagementheader"/>
    <w:rsid w:val="00055C5D"/>
    <w:rPr>
      <w:rFonts w:ascii="DM Sans" w:hAnsi="DM San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C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styleId="PlaceholderText">
    <w:name w:val="Placeholder Text"/>
    <w:basedOn w:val="DefaultParagraphFont"/>
    <w:uiPriority w:val="99"/>
    <w:semiHidden/>
    <w:rsid w:val="00055C5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llagehotelconsultation@pegasusgroup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G-MAN-DC01\MAN-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2AFD-F268-45C8-B84D-AA2C7F78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Shanshan Li</dc:creator>
  <cp:keywords/>
  <dc:description/>
  <cp:lastModifiedBy>Shanshan Li</cp:lastModifiedBy>
  <cp:revision>3</cp:revision>
  <dcterms:created xsi:type="dcterms:W3CDTF">2025-01-13T13:32:00Z</dcterms:created>
  <dcterms:modified xsi:type="dcterms:W3CDTF">2025-01-22T14:35:00Z</dcterms:modified>
</cp:coreProperties>
</file>